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68" w:rsidRPr="005457D4" w:rsidRDefault="004A3968" w:rsidP="00545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57D4">
        <w:rPr>
          <w:rFonts w:ascii="Times New Roman" w:hAnsi="Times New Roman"/>
          <w:b/>
          <w:sz w:val="28"/>
          <w:szCs w:val="28"/>
        </w:rPr>
        <w:t>Информационный раздел</w:t>
      </w:r>
    </w:p>
    <w:p w:rsidR="004A3968" w:rsidRPr="005457D4" w:rsidRDefault="004A3968" w:rsidP="00545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57D4">
        <w:rPr>
          <w:rFonts w:ascii="Times New Roman" w:hAnsi="Times New Roman"/>
          <w:b/>
          <w:sz w:val="28"/>
          <w:szCs w:val="28"/>
        </w:rPr>
        <w:t>Автор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4A3968" w:rsidRPr="005457D4" w:rsidTr="0076153F">
        <w:tc>
          <w:tcPr>
            <w:tcW w:w="9571" w:type="dxa"/>
            <w:gridSpan w:val="2"/>
          </w:tcPr>
          <w:p w:rsidR="004A3968" w:rsidRPr="005457D4" w:rsidRDefault="004A3968" w:rsidP="00545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7D4">
              <w:rPr>
                <w:rFonts w:ascii="Times New Roman" w:hAnsi="Times New Roman"/>
                <w:sz w:val="28"/>
                <w:szCs w:val="28"/>
              </w:rPr>
              <w:t>Кантуганова Миляуша Ганеевна</w:t>
            </w:r>
          </w:p>
        </w:tc>
      </w:tr>
      <w:tr w:rsidR="004A3968" w:rsidRPr="005457D4" w:rsidTr="0076153F">
        <w:tc>
          <w:tcPr>
            <w:tcW w:w="4785" w:type="dxa"/>
          </w:tcPr>
          <w:p w:rsidR="004A3968" w:rsidRPr="005457D4" w:rsidRDefault="004A3968" w:rsidP="00545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7D4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786" w:type="dxa"/>
          </w:tcPr>
          <w:p w:rsidR="004A3968" w:rsidRPr="005457D4" w:rsidRDefault="004A3968" w:rsidP="00545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7D4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</w:tr>
      <w:tr w:rsidR="004A3968" w:rsidRPr="005457D4" w:rsidTr="0076153F">
        <w:tc>
          <w:tcPr>
            <w:tcW w:w="4785" w:type="dxa"/>
          </w:tcPr>
          <w:p w:rsidR="004A3968" w:rsidRPr="005457D4" w:rsidRDefault="004A3968" w:rsidP="00545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7D4">
              <w:rPr>
                <w:rFonts w:ascii="Times New Roman" w:hAnsi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786" w:type="dxa"/>
          </w:tcPr>
          <w:p w:rsidR="004A3968" w:rsidRPr="005457D4" w:rsidRDefault="004A3968" w:rsidP="00545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7D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4A3968" w:rsidRPr="005457D4" w:rsidTr="0076153F">
        <w:tc>
          <w:tcPr>
            <w:tcW w:w="4785" w:type="dxa"/>
          </w:tcPr>
          <w:p w:rsidR="004A3968" w:rsidRPr="005457D4" w:rsidRDefault="004A3968" w:rsidP="00545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7D4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</w:tcPr>
          <w:p w:rsidR="004A3968" w:rsidRPr="005457D4" w:rsidRDefault="004A3968" w:rsidP="00545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7D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4A3968" w:rsidRPr="005457D4" w:rsidTr="0076153F">
        <w:tc>
          <w:tcPr>
            <w:tcW w:w="4785" w:type="dxa"/>
          </w:tcPr>
          <w:p w:rsidR="004A3968" w:rsidRPr="005457D4" w:rsidRDefault="004A3968" w:rsidP="00545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7D4">
              <w:rPr>
                <w:rFonts w:ascii="Times New Roman" w:hAnsi="Times New Roman"/>
                <w:sz w:val="28"/>
                <w:szCs w:val="28"/>
              </w:rPr>
              <w:t>Отраслевые награды</w:t>
            </w:r>
          </w:p>
        </w:tc>
        <w:tc>
          <w:tcPr>
            <w:tcW w:w="4786" w:type="dxa"/>
          </w:tcPr>
          <w:p w:rsidR="004A3968" w:rsidRPr="005457D4" w:rsidRDefault="004A3968" w:rsidP="00545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7D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4A3968" w:rsidRPr="005457D4" w:rsidTr="0076153F">
        <w:tc>
          <w:tcPr>
            <w:tcW w:w="4785" w:type="dxa"/>
          </w:tcPr>
          <w:p w:rsidR="004A3968" w:rsidRPr="005457D4" w:rsidRDefault="004A3968" w:rsidP="00545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7D4"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</w:tcPr>
          <w:p w:rsidR="004A3968" w:rsidRPr="005457D4" w:rsidRDefault="004A3968" w:rsidP="00545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7D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4A3968" w:rsidRPr="005457D4" w:rsidTr="0076153F">
        <w:tc>
          <w:tcPr>
            <w:tcW w:w="4785" w:type="dxa"/>
          </w:tcPr>
          <w:p w:rsidR="004A3968" w:rsidRPr="005457D4" w:rsidRDefault="004A3968" w:rsidP="00545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7D4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4786" w:type="dxa"/>
          </w:tcPr>
          <w:p w:rsidR="004A3968" w:rsidRPr="005457D4" w:rsidRDefault="004A3968" w:rsidP="00545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7D4">
              <w:rPr>
                <w:rFonts w:ascii="Times New Roman" w:hAnsi="Times New Roman"/>
                <w:sz w:val="28"/>
                <w:szCs w:val="28"/>
              </w:rPr>
              <w:t>МБОУ «Бардымская СОШ №2»</w:t>
            </w:r>
          </w:p>
        </w:tc>
      </w:tr>
      <w:tr w:rsidR="004A3968" w:rsidRPr="005457D4" w:rsidTr="0076153F">
        <w:tc>
          <w:tcPr>
            <w:tcW w:w="4785" w:type="dxa"/>
          </w:tcPr>
          <w:p w:rsidR="004A3968" w:rsidRPr="005457D4" w:rsidRDefault="004A3968" w:rsidP="00545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7D4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786" w:type="dxa"/>
          </w:tcPr>
          <w:p w:rsidR="004A3968" w:rsidRPr="005457D4" w:rsidRDefault="004A3968" w:rsidP="00545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7D4">
              <w:rPr>
                <w:rFonts w:ascii="Times New Roman" w:hAnsi="Times New Roman"/>
                <w:sz w:val="28"/>
                <w:szCs w:val="28"/>
              </w:rPr>
              <w:t>618150, с. Барда, ул. Советская 19а</w:t>
            </w:r>
          </w:p>
        </w:tc>
      </w:tr>
      <w:tr w:rsidR="004A3968" w:rsidRPr="005457D4" w:rsidTr="0076153F">
        <w:tc>
          <w:tcPr>
            <w:tcW w:w="4785" w:type="dxa"/>
          </w:tcPr>
          <w:p w:rsidR="004A3968" w:rsidRPr="005457D4" w:rsidRDefault="004A3968" w:rsidP="00545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7D4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786" w:type="dxa"/>
          </w:tcPr>
          <w:p w:rsidR="004A3968" w:rsidRPr="005457D4" w:rsidRDefault="004A3968" w:rsidP="00545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7D4">
              <w:rPr>
                <w:rFonts w:ascii="Times New Roman" w:hAnsi="Times New Roman"/>
                <w:sz w:val="28"/>
                <w:szCs w:val="28"/>
              </w:rPr>
              <w:t>292-2-05-49</w:t>
            </w:r>
          </w:p>
        </w:tc>
      </w:tr>
      <w:tr w:rsidR="004A3968" w:rsidRPr="005457D4" w:rsidTr="0076153F">
        <w:tc>
          <w:tcPr>
            <w:tcW w:w="4785" w:type="dxa"/>
          </w:tcPr>
          <w:p w:rsidR="004A3968" w:rsidRPr="005457D4" w:rsidRDefault="004A3968" w:rsidP="00545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7D4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5457D4">
              <w:rPr>
                <w:rFonts w:ascii="Times New Roman" w:hAnsi="Times New Roman"/>
                <w:sz w:val="28"/>
                <w:szCs w:val="28"/>
              </w:rPr>
              <w:t>-</w:t>
            </w:r>
            <w:r w:rsidRPr="005457D4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4A3968" w:rsidRPr="005457D4" w:rsidRDefault="004A3968" w:rsidP="00545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57D4">
              <w:rPr>
                <w:rFonts w:ascii="Times New Roman" w:hAnsi="Times New Roman"/>
                <w:sz w:val="28"/>
                <w:szCs w:val="28"/>
                <w:lang w:val="en-US"/>
              </w:rPr>
              <w:t>mila.bard@mail.ru</w:t>
            </w:r>
          </w:p>
        </w:tc>
      </w:tr>
      <w:tr w:rsidR="004A3968" w:rsidRPr="005457D4" w:rsidTr="0076153F">
        <w:tc>
          <w:tcPr>
            <w:tcW w:w="4785" w:type="dxa"/>
          </w:tcPr>
          <w:p w:rsidR="004A3968" w:rsidRPr="005457D4" w:rsidRDefault="004A3968" w:rsidP="00545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7D4">
              <w:rPr>
                <w:rFonts w:ascii="Times New Roman" w:hAnsi="Times New Roman"/>
                <w:sz w:val="28"/>
                <w:szCs w:val="28"/>
              </w:rPr>
              <w:t xml:space="preserve">Страна </w:t>
            </w:r>
          </w:p>
        </w:tc>
        <w:tc>
          <w:tcPr>
            <w:tcW w:w="4786" w:type="dxa"/>
          </w:tcPr>
          <w:p w:rsidR="004A3968" w:rsidRPr="005457D4" w:rsidRDefault="004A3968" w:rsidP="00545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7D4">
              <w:rPr>
                <w:rFonts w:ascii="Times New Roman" w:hAnsi="Times New Roman"/>
                <w:sz w:val="28"/>
                <w:szCs w:val="28"/>
              </w:rPr>
              <w:t xml:space="preserve">Россия </w:t>
            </w:r>
          </w:p>
        </w:tc>
      </w:tr>
    </w:tbl>
    <w:p w:rsidR="004A3968" w:rsidRPr="005457D4" w:rsidRDefault="004A3968" w:rsidP="005457D4">
      <w:pPr>
        <w:spacing w:after="0" w:line="240" w:lineRule="auto"/>
        <w:rPr>
          <w:rFonts w:ascii="Times New Roman" w:eastAsia="Times-Bold" w:hAnsi="Times New Roman"/>
          <w:bCs/>
          <w:sz w:val="28"/>
          <w:szCs w:val="28"/>
        </w:rPr>
      </w:pPr>
    </w:p>
    <w:p w:rsidR="004A3968" w:rsidRPr="003576DA" w:rsidRDefault="004A3968" w:rsidP="007F75B3">
      <w:pPr>
        <w:spacing w:line="240" w:lineRule="auto"/>
        <w:rPr>
          <w:rFonts w:ascii="Times New Roman" w:eastAsia="Times-Bold" w:hAnsi="Times New Roman"/>
          <w:bCs/>
          <w:sz w:val="28"/>
          <w:szCs w:val="28"/>
        </w:rPr>
      </w:pPr>
      <w:r>
        <w:rPr>
          <w:rFonts w:ascii="Times New Roman" w:eastAsia="Times-Bold" w:hAnsi="Times New Roman"/>
          <w:bCs/>
          <w:sz w:val="28"/>
          <w:szCs w:val="28"/>
        </w:rPr>
        <w:t>2.</w:t>
      </w:r>
      <w:r w:rsidRPr="00982921">
        <w:rPr>
          <w:rFonts w:ascii="Times New Roman" w:eastAsia="Times-Bold" w:hAnsi="Times New Roman"/>
          <w:b/>
          <w:bCs/>
          <w:sz w:val="28"/>
          <w:szCs w:val="28"/>
        </w:rPr>
        <w:t>Оценка правильности  выполнения   учебной задачи на уроках математики</w:t>
      </w:r>
    </w:p>
    <w:p w:rsidR="004A3968" w:rsidRPr="007F75B3" w:rsidRDefault="004A3968" w:rsidP="007F75B3">
      <w:pPr>
        <w:spacing w:line="240" w:lineRule="auto"/>
        <w:rPr>
          <w:sz w:val="28"/>
          <w:szCs w:val="28"/>
        </w:rPr>
      </w:pPr>
      <w:r w:rsidRPr="007F75B3">
        <w:rPr>
          <w:sz w:val="28"/>
          <w:szCs w:val="28"/>
        </w:rPr>
        <w:t xml:space="preserve">3. </w:t>
      </w:r>
      <w:r w:rsidRPr="005457D4">
        <w:rPr>
          <w:rFonts w:ascii="Times New Roman" w:hAnsi="Times New Roman"/>
          <w:b/>
          <w:sz w:val="28"/>
          <w:szCs w:val="28"/>
        </w:rPr>
        <w:t>Информация о документе</w:t>
      </w:r>
    </w:p>
    <w:p w:rsidR="004A3968" w:rsidRPr="005457D4" w:rsidRDefault="004A3968" w:rsidP="0098292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457D4">
        <w:rPr>
          <w:rFonts w:ascii="Times New Roman" w:hAnsi="Times New Roman"/>
          <w:b/>
          <w:sz w:val="28"/>
          <w:szCs w:val="28"/>
        </w:rPr>
        <w:t>Аннотация</w:t>
      </w:r>
    </w:p>
    <w:p w:rsidR="004A3968" w:rsidRPr="005457D4" w:rsidRDefault="004A3968" w:rsidP="009829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57D4">
        <w:rPr>
          <w:rFonts w:ascii="Times New Roman" w:hAnsi="Times New Roman"/>
          <w:sz w:val="28"/>
          <w:szCs w:val="28"/>
        </w:rPr>
        <w:t>Данная статья предназначена учителям, работающим в среднем и старшем звене средних учебных заведений. Описаны учебные задачи, процедура и критерии оценивания правильности выполнения учебной задачи.</w:t>
      </w:r>
    </w:p>
    <w:p w:rsidR="004A3968" w:rsidRPr="005457D4" w:rsidRDefault="004A3968" w:rsidP="0098292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457D4">
        <w:rPr>
          <w:rFonts w:ascii="Times New Roman" w:hAnsi="Times New Roman"/>
          <w:b/>
          <w:sz w:val="28"/>
          <w:szCs w:val="28"/>
        </w:rPr>
        <w:t>Ключевые слова</w:t>
      </w:r>
    </w:p>
    <w:p w:rsidR="004A3968" w:rsidRPr="007F75B3" w:rsidRDefault="004A3968" w:rsidP="00982921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75B3">
        <w:rPr>
          <w:rFonts w:ascii="Times New Roman" w:hAnsi="Times New Roman"/>
          <w:sz w:val="28"/>
          <w:szCs w:val="28"/>
        </w:rPr>
        <w:t>учебные задачи; критерии для оценивания; процедура оценивания; диагностический лист; сравнивать по эталону; анализировать свои ошибки; выявлять причины совершения ошибок.</w:t>
      </w:r>
    </w:p>
    <w:p w:rsidR="004A3968" w:rsidRPr="005457D4" w:rsidRDefault="004A3968" w:rsidP="00982921">
      <w:pPr>
        <w:spacing w:line="240" w:lineRule="auto"/>
        <w:ind w:firstLine="720"/>
        <w:jc w:val="both"/>
        <w:rPr>
          <w:b/>
          <w:sz w:val="28"/>
          <w:szCs w:val="28"/>
        </w:rPr>
      </w:pPr>
      <w:r w:rsidRPr="005457D4"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:rsidR="004A3968" w:rsidRDefault="004A3968" w:rsidP="00982921">
      <w:pPr>
        <w:spacing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Умение оценивать правильность выполнения учебной задачи, является одним из важнейших регулятивных умений</w:t>
      </w:r>
      <w:r w:rsidRPr="007F75B3">
        <w:rPr>
          <w:rFonts w:ascii="Times New Roman" w:hAnsi="Times New Roman"/>
          <w:sz w:val="28"/>
          <w:szCs w:val="28"/>
        </w:rPr>
        <w:t>. Самооценивание создаёт основу осознания учащимся себя как активного субъекта своей деятельности и предоставляет ему возможность глубже разобраться в своих способностях и умениях.</w:t>
      </w:r>
      <w:r w:rsidRPr="007F75B3">
        <w:rPr>
          <w:sz w:val="28"/>
          <w:szCs w:val="28"/>
        </w:rPr>
        <w:t xml:space="preserve"> </w:t>
      </w:r>
      <w:r w:rsidRPr="007F75B3">
        <w:rPr>
          <w:rFonts w:ascii="Times New Roman" w:hAnsi="Times New Roman"/>
          <w:sz w:val="28"/>
          <w:szCs w:val="28"/>
        </w:rPr>
        <w:t>Оценка имеет мотивационное значение. Становление под</w:t>
      </w:r>
      <w:r w:rsidRPr="007F75B3">
        <w:rPr>
          <w:rFonts w:ascii="Times New Roman" w:hAnsi="Times New Roman"/>
          <w:sz w:val="28"/>
          <w:szCs w:val="28"/>
        </w:rPr>
        <w:softHyphen/>
        <w:t>линной субъектности учебной деятельности невозможно без формирования у учащихся способности адекватно оценивать ход и результаты собственной деятельности, изменения, про</w:t>
      </w:r>
      <w:r w:rsidRPr="007F75B3">
        <w:rPr>
          <w:rFonts w:ascii="Times New Roman" w:hAnsi="Times New Roman"/>
          <w:sz w:val="28"/>
          <w:szCs w:val="28"/>
        </w:rPr>
        <w:softHyphen/>
        <w:t>исходящие как в предмете деятельности, так и в себе самом; самостоятельно ставить задачи по совершенствованию учеб</w:t>
      </w:r>
      <w:r w:rsidRPr="007F75B3">
        <w:rPr>
          <w:rFonts w:ascii="Times New Roman" w:hAnsi="Times New Roman"/>
          <w:sz w:val="28"/>
          <w:szCs w:val="28"/>
        </w:rPr>
        <w:softHyphen/>
        <w:t xml:space="preserve">ной деятельности. </w:t>
      </w:r>
      <w:r>
        <w:rPr>
          <w:rFonts w:ascii="Times New Roman" w:hAnsi="Times New Roman"/>
          <w:sz w:val="28"/>
          <w:szCs w:val="28"/>
        </w:rPr>
        <w:t xml:space="preserve"> Нами</w:t>
      </w:r>
      <w:r w:rsidRPr="007F7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-Bold" w:hAnsi="Times New Roman"/>
          <w:bCs/>
          <w:sz w:val="28"/>
          <w:szCs w:val="28"/>
        </w:rPr>
        <w:t>б</w:t>
      </w:r>
      <w:r w:rsidRPr="007F75B3">
        <w:rPr>
          <w:rFonts w:ascii="Times New Roman" w:eastAsia="Times-Bold" w:hAnsi="Times New Roman"/>
          <w:bCs/>
          <w:sz w:val="28"/>
          <w:szCs w:val="28"/>
        </w:rPr>
        <w:t xml:space="preserve">ыла разработана программа апробации модуля оценивания метапредметных результатов по теме «Формирование умения оценивать правильность выполнения учебной задачи».  </w:t>
      </w:r>
      <w:r w:rsidRPr="007F75B3">
        <w:rPr>
          <w:rFonts w:ascii="Times New Roman" w:hAnsi="Times New Roman"/>
          <w:sz w:val="28"/>
          <w:szCs w:val="28"/>
        </w:rPr>
        <w:t>Апробация данн</w:t>
      </w:r>
      <w:r>
        <w:rPr>
          <w:rFonts w:ascii="Times New Roman" w:hAnsi="Times New Roman"/>
          <w:sz w:val="28"/>
          <w:szCs w:val="28"/>
        </w:rPr>
        <w:t xml:space="preserve">ого модуля была проведена в  5 </w:t>
      </w:r>
      <w:r w:rsidRPr="007F75B3">
        <w:rPr>
          <w:rFonts w:ascii="Times New Roman" w:hAnsi="Times New Roman"/>
          <w:sz w:val="28"/>
          <w:szCs w:val="28"/>
        </w:rPr>
        <w:t xml:space="preserve"> классе</w:t>
      </w:r>
      <w:r>
        <w:rPr>
          <w:rFonts w:ascii="Times New Roman" w:hAnsi="Times New Roman"/>
          <w:sz w:val="28"/>
          <w:szCs w:val="28"/>
        </w:rPr>
        <w:t>.</w:t>
      </w:r>
      <w:r w:rsidRPr="007F75B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7F75B3">
        <w:rPr>
          <w:rFonts w:ascii="Times New Roman" w:hAnsi="Times New Roman"/>
          <w:sz w:val="28"/>
          <w:szCs w:val="28"/>
        </w:rPr>
        <w:t>ыли выбраны учебные задачи: устанавливать соответствие, вставлять пропущенные слова,  закончить предложение, оформить таблицу, распределить в группы.</w:t>
      </w:r>
      <w:r>
        <w:rPr>
          <w:rFonts w:ascii="Times New Roman" w:hAnsi="Times New Roman"/>
          <w:sz w:val="28"/>
          <w:szCs w:val="28"/>
        </w:rPr>
        <w:t xml:space="preserve"> Мы считаем, что данные учебные задачи можно поставить перед учащимися и на уроках русского языка и на любом другом предмете. </w:t>
      </w:r>
      <w:r w:rsidRPr="007F75B3">
        <w:rPr>
          <w:rFonts w:ascii="Times New Roman" w:hAnsi="Times New Roman"/>
          <w:sz w:val="28"/>
          <w:szCs w:val="28"/>
        </w:rPr>
        <w:t xml:space="preserve"> </w:t>
      </w:r>
      <w:r w:rsidRPr="000D7EB3">
        <w:rPr>
          <w:rFonts w:ascii="Times New Roman" w:hAnsi="Times New Roman"/>
          <w:sz w:val="28"/>
          <w:szCs w:val="28"/>
        </w:rPr>
        <w:t>Общие виды познавательной деятельности включают в себя все приемы логического мышления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EB3">
        <w:rPr>
          <w:rFonts w:ascii="Times New Roman" w:hAnsi="Times New Roman"/>
          <w:sz w:val="28"/>
          <w:szCs w:val="28"/>
        </w:rPr>
        <w:t>классификации, сравнения, выведение следствий и т. п</w:t>
      </w:r>
      <w:r>
        <w:t xml:space="preserve">. </w:t>
      </w:r>
      <w:r w:rsidRPr="000D7EB3">
        <w:rPr>
          <w:rFonts w:ascii="Times New Roman" w:hAnsi="Times New Roman"/>
          <w:sz w:val="28"/>
          <w:szCs w:val="28"/>
        </w:rPr>
        <w:t>По мере выполнения учебных задач происходит изменение самого обучающегося</w:t>
      </w:r>
      <w:r>
        <w:t xml:space="preserve">. </w:t>
      </w:r>
    </w:p>
    <w:p w:rsidR="004A3968" w:rsidRPr="007F75B3" w:rsidRDefault="004A3968" w:rsidP="009829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75B3">
        <w:rPr>
          <w:rFonts w:ascii="Times New Roman" w:hAnsi="Times New Roman"/>
          <w:sz w:val="28"/>
          <w:szCs w:val="28"/>
        </w:rPr>
        <w:t xml:space="preserve">Была разработана процедура оценивания: после решения учебной задачи ученики проверяют правильность выполнения заданий по эталону, заполняют диагностический лист. </w:t>
      </w:r>
      <w:r>
        <w:rPr>
          <w:rFonts w:ascii="Times New Roman" w:hAnsi="Times New Roman"/>
          <w:sz w:val="28"/>
          <w:szCs w:val="28"/>
        </w:rPr>
        <w:t xml:space="preserve">По процедуре оценивания на решение учебной задачи отводится 20 минут, на инструктаж 3 минуты, на заполнение диагностического листа 15 минут, на обсуждение и подведение итогов 5 минут. </w:t>
      </w:r>
      <w:r w:rsidRPr="007F75B3">
        <w:rPr>
          <w:rFonts w:ascii="Times New Roman" w:hAnsi="Times New Roman"/>
          <w:sz w:val="28"/>
          <w:szCs w:val="28"/>
        </w:rPr>
        <w:t>В начале учебного года были разработаны 2 критерия для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5B3">
        <w:rPr>
          <w:rFonts w:ascii="Times New Roman" w:hAnsi="Times New Roman"/>
          <w:sz w:val="28"/>
          <w:szCs w:val="28"/>
        </w:rPr>
        <w:t>самопроверка  по эталону (правильно сделал «+», не правильно «-»)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F75B3">
        <w:rPr>
          <w:rFonts w:ascii="Times New Roman" w:hAnsi="Times New Roman"/>
          <w:sz w:val="28"/>
          <w:szCs w:val="28"/>
        </w:rPr>
        <w:t>анализ своих ошибок (над чем предстоит поработать)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F75B3">
        <w:rPr>
          <w:rFonts w:ascii="Times New Roman" w:hAnsi="Times New Roman"/>
          <w:sz w:val="28"/>
          <w:szCs w:val="28"/>
        </w:rPr>
        <w:t>В конце учебного года был разработан 3 критерий: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5B3">
        <w:rPr>
          <w:rFonts w:ascii="Times New Roman" w:hAnsi="Times New Roman"/>
          <w:sz w:val="28"/>
          <w:szCs w:val="28"/>
        </w:rPr>
        <w:t>выявление причин совершения ошибок.  Заполняя диагностический лист, ученик должен ответить себе,</w:t>
      </w:r>
      <w:r w:rsidRPr="007F75B3">
        <w:rPr>
          <w:rFonts w:ascii="Times New Roman" w:hAnsi="Times New Roman"/>
          <w:sz w:val="28"/>
          <w:szCs w:val="28"/>
          <w:lang w:eastAsia="ru-RU"/>
        </w:rPr>
        <w:t xml:space="preserve"> что он не знает и в чём причина затруднений. Для того чтобы ученикам было легче сориентироваться, предлагаются несколько вариантов ответов (н</w:t>
      </w:r>
      <w:r w:rsidRPr="007F75B3">
        <w:rPr>
          <w:rFonts w:ascii="Times New Roman" w:hAnsi="Times New Roman"/>
          <w:sz w:val="28"/>
          <w:szCs w:val="28"/>
        </w:rPr>
        <w:t>е понимаю определения, не знаю определений, не умею работать с учебником, плохо считаю, не знаю таблицу умножения, не умею пользоваться формулой).</w:t>
      </w:r>
      <w:r w:rsidRPr="00B3574E">
        <w:rPr>
          <w:rFonts w:ascii="Times New Roman" w:hAnsi="Times New Roman"/>
          <w:sz w:val="28"/>
          <w:szCs w:val="28"/>
        </w:rPr>
        <w:t xml:space="preserve"> </w:t>
      </w:r>
      <w:r w:rsidRPr="007F75B3">
        <w:rPr>
          <w:rFonts w:ascii="Times New Roman" w:hAnsi="Times New Roman"/>
          <w:sz w:val="28"/>
          <w:szCs w:val="28"/>
        </w:rPr>
        <w:t>Оценка учителем ставится по следующему принципу: если ученик нашел свои ошибки, или выяснил что их нет, за это получает «+х» баллов, за каждую ненайденную ошибку  «-х» баллов по каждому критерию. Подсчитывается общее количество (+х) баллов и переводится в %, а затем % переводится в пятибальную систему.</w:t>
      </w:r>
    </w:p>
    <w:p w:rsidR="004A3968" w:rsidRPr="007F75B3" w:rsidRDefault="004A3968" w:rsidP="009829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5B3">
        <w:rPr>
          <w:rFonts w:ascii="Times New Roman" w:hAnsi="Times New Roman"/>
          <w:sz w:val="28"/>
          <w:szCs w:val="28"/>
        </w:rPr>
        <w:t xml:space="preserve">Диагностическая работа проводилась раз в четверть. </w:t>
      </w:r>
    </w:p>
    <w:p w:rsidR="004A3968" w:rsidRPr="007F75B3" w:rsidRDefault="004A3968" w:rsidP="00982921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F75B3">
        <w:rPr>
          <w:rFonts w:ascii="Times New Roman" w:hAnsi="Times New Roman"/>
          <w:sz w:val="28"/>
          <w:szCs w:val="28"/>
        </w:rPr>
        <w:t>Выводы:</w:t>
      </w:r>
    </w:p>
    <w:p w:rsidR="004A3968" w:rsidRPr="007F75B3" w:rsidRDefault="004A3968" w:rsidP="009829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75B3">
        <w:rPr>
          <w:rFonts w:ascii="Times New Roman" w:hAnsi="Times New Roman"/>
          <w:sz w:val="28"/>
          <w:szCs w:val="28"/>
        </w:rPr>
        <w:t>К концу учебного года количество детей, умеющих сравнивать по эталону, увеличилось на 33, 6 %, умеющих анализировать свои ошибки увеличилось на 10 %. 3 критерий был введен в конце учебного года и составил 44 %. Введение нового критерия «что я умею?» вызвало затруднения. Ученики неадекватно оценивают свои знания, считают, что они все умеют.</w:t>
      </w:r>
    </w:p>
    <w:p w:rsidR="004A3968" w:rsidRDefault="004A3968" w:rsidP="009829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75B3">
        <w:rPr>
          <w:rFonts w:ascii="Times New Roman" w:hAnsi="Times New Roman"/>
          <w:sz w:val="28"/>
          <w:szCs w:val="28"/>
        </w:rPr>
        <w:t xml:space="preserve">В дальнейшем планируем изменить учебные задачи: оставить те, которые вызывают наибольшее </w:t>
      </w:r>
      <w:r>
        <w:rPr>
          <w:rFonts w:ascii="Times New Roman" w:hAnsi="Times New Roman"/>
          <w:sz w:val="28"/>
          <w:szCs w:val="28"/>
        </w:rPr>
        <w:t xml:space="preserve">затруднение и добавить новые. </w:t>
      </w:r>
    </w:p>
    <w:p w:rsidR="004A3968" w:rsidRPr="007F75B3" w:rsidRDefault="004A3968" w:rsidP="009829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F75B3">
        <w:rPr>
          <w:rFonts w:ascii="Times New Roman" w:hAnsi="Times New Roman"/>
          <w:sz w:val="28"/>
          <w:szCs w:val="28"/>
        </w:rPr>
        <w:t>перспективе планируем</w:t>
      </w:r>
      <w:r w:rsidRPr="007F75B3">
        <w:rPr>
          <w:rFonts w:ascii="Times New Roman" w:hAnsi="Times New Roman"/>
          <w:sz w:val="28"/>
          <w:szCs w:val="28"/>
          <w:lang w:eastAsia="ru-RU"/>
        </w:rPr>
        <w:t xml:space="preserve"> включить взаимную проверку раб</w:t>
      </w:r>
      <w:r>
        <w:rPr>
          <w:rFonts w:ascii="Times New Roman" w:hAnsi="Times New Roman"/>
          <w:sz w:val="28"/>
          <w:szCs w:val="28"/>
          <w:lang w:eastAsia="ru-RU"/>
        </w:rPr>
        <w:t>от с оценива</w:t>
      </w:r>
      <w:r>
        <w:rPr>
          <w:rFonts w:ascii="Times New Roman" w:hAnsi="Times New Roman"/>
          <w:sz w:val="28"/>
          <w:szCs w:val="28"/>
          <w:lang w:eastAsia="ru-RU"/>
        </w:rPr>
        <w:softHyphen/>
        <w:t xml:space="preserve">нием и последующим </w:t>
      </w:r>
      <w:r w:rsidRPr="007F75B3">
        <w:rPr>
          <w:rFonts w:ascii="Times New Roman" w:hAnsi="Times New Roman"/>
          <w:sz w:val="28"/>
          <w:szCs w:val="28"/>
          <w:lang w:eastAsia="ru-RU"/>
        </w:rPr>
        <w:t>обсуждением.</w:t>
      </w:r>
      <w:r w:rsidRPr="007F75B3">
        <w:rPr>
          <w:rFonts w:ascii="Times New Roman" w:hAnsi="Times New Roman"/>
          <w:sz w:val="28"/>
          <w:szCs w:val="28"/>
          <w:lang w:eastAsia="ru-RU"/>
        </w:rPr>
        <w:br/>
      </w:r>
    </w:p>
    <w:p w:rsidR="004A3968" w:rsidRPr="007F75B3" w:rsidRDefault="004A3968" w:rsidP="009829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75B3">
        <w:rPr>
          <w:rFonts w:ascii="Times New Roman" w:hAnsi="Times New Roman"/>
          <w:sz w:val="28"/>
          <w:szCs w:val="28"/>
        </w:rPr>
        <w:t xml:space="preserve">  </w:t>
      </w:r>
    </w:p>
    <w:p w:rsidR="004A3968" w:rsidRPr="007F75B3" w:rsidRDefault="004A3968" w:rsidP="007F75B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A3968" w:rsidRPr="007F75B3" w:rsidRDefault="004A3968" w:rsidP="007F75B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A3968" w:rsidRPr="007F75B3" w:rsidRDefault="004A3968" w:rsidP="007F75B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A3968" w:rsidRPr="007F75B3" w:rsidRDefault="004A3968" w:rsidP="007F75B3">
      <w:pPr>
        <w:spacing w:line="240" w:lineRule="auto"/>
        <w:rPr>
          <w:sz w:val="28"/>
          <w:szCs w:val="28"/>
        </w:rPr>
      </w:pPr>
    </w:p>
    <w:sectPr w:rsidR="004A3968" w:rsidRPr="007F75B3" w:rsidSect="0008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5E7D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468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249B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A0C9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F48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B04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AC30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7A08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2C2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5A9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1C1D83"/>
    <w:multiLevelType w:val="hybridMultilevel"/>
    <w:tmpl w:val="F5844DFE"/>
    <w:lvl w:ilvl="0" w:tplc="D690E438">
      <w:start w:val="1"/>
      <w:numFmt w:val="decimal"/>
      <w:lvlText w:val="%1."/>
      <w:lvlJc w:val="left"/>
      <w:pPr>
        <w:ind w:left="644" w:hanging="360"/>
      </w:pPr>
      <w:rPr>
        <w:rFonts w:ascii="Times New Roman" w:eastAsia="Times-Bold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2BF"/>
    <w:rsid w:val="00001CA2"/>
    <w:rsid w:val="000511E2"/>
    <w:rsid w:val="00085A35"/>
    <w:rsid w:val="000B3202"/>
    <w:rsid w:val="000D7EB3"/>
    <w:rsid w:val="001059C7"/>
    <w:rsid w:val="001B2645"/>
    <w:rsid w:val="001C248A"/>
    <w:rsid w:val="00206D33"/>
    <w:rsid w:val="002220A0"/>
    <w:rsid w:val="00255760"/>
    <w:rsid w:val="00291516"/>
    <w:rsid w:val="002A3E1A"/>
    <w:rsid w:val="002D6CF9"/>
    <w:rsid w:val="003576DA"/>
    <w:rsid w:val="0041317A"/>
    <w:rsid w:val="004A3968"/>
    <w:rsid w:val="004B4C98"/>
    <w:rsid w:val="00521320"/>
    <w:rsid w:val="005457D4"/>
    <w:rsid w:val="005C7DBE"/>
    <w:rsid w:val="00646BEA"/>
    <w:rsid w:val="00695111"/>
    <w:rsid w:val="00754DE1"/>
    <w:rsid w:val="0076153F"/>
    <w:rsid w:val="00794D56"/>
    <w:rsid w:val="007D5868"/>
    <w:rsid w:val="007E483D"/>
    <w:rsid w:val="007F75B3"/>
    <w:rsid w:val="008312BF"/>
    <w:rsid w:val="008530CA"/>
    <w:rsid w:val="008B32C1"/>
    <w:rsid w:val="00917ED0"/>
    <w:rsid w:val="00940456"/>
    <w:rsid w:val="009665A0"/>
    <w:rsid w:val="00982921"/>
    <w:rsid w:val="00984E2B"/>
    <w:rsid w:val="00986BF2"/>
    <w:rsid w:val="00AB17BC"/>
    <w:rsid w:val="00B3574E"/>
    <w:rsid w:val="00BE2C53"/>
    <w:rsid w:val="00C56ABD"/>
    <w:rsid w:val="00C85F78"/>
    <w:rsid w:val="00CA170A"/>
    <w:rsid w:val="00CA76D2"/>
    <w:rsid w:val="00D12E67"/>
    <w:rsid w:val="00D70337"/>
    <w:rsid w:val="00D7096E"/>
    <w:rsid w:val="00D945E5"/>
    <w:rsid w:val="00DD5A72"/>
    <w:rsid w:val="00E1297E"/>
    <w:rsid w:val="00E546EC"/>
    <w:rsid w:val="00E67CD6"/>
    <w:rsid w:val="00E72A79"/>
    <w:rsid w:val="00EE118A"/>
    <w:rsid w:val="00F9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2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12B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31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300</TotalTime>
  <Pages>2</Pages>
  <Words>613</Words>
  <Characters>3497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Куштанова</dc:creator>
  <cp:keywords/>
  <dc:description/>
  <cp:lastModifiedBy>БСШ2</cp:lastModifiedBy>
  <cp:revision>17</cp:revision>
  <dcterms:created xsi:type="dcterms:W3CDTF">2013-12-04T03:24:00Z</dcterms:created>
  <dcterms:modified xsi:type="dcterms:W3CDTF">2013-12-07T08:10:00Z</dcterms:modified>
</cp:coreProperties>
</file>